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20BE0F63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04DDDA5B" w14:textId="24D75DDD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lastRenderedPageBreak/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3E5E3C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0919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E5E3C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3755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209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1989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Massimi, Greta</cp:lastModifiedBy>
  <cp:revision>46</cp:revision>
  <cp:lastPrinted>2023-12-13T10:19:00Z</cp:lastPrinted>
  <dcterms:created xsi:type="dcterms:W3CDTF">2024-01-16T15:33:00Z</dcterms:created>
  <dcterms:modified xsi:type="dcterms:W3CDTF">2024-06-20T07:02:00Z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